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1F747" w14:textId="339A45B1" w:rsidR="004E7CC2" w:rsidRPr="00F210A3" w:rsidRDefault="002A59AB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Sylvan Hills Middle School</w:t>
      </w:r>
    </w:p>
    <w:p w14:paraId="20F853FC" w14:textId="4B4D0AA0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>Date:</w:t>
      </w:r>
      <w:r w:rsidR="002A59AB">
        <w:rPr>
          <w:rFonts w:cs="Arial"/>
          <w:b/>
          <w:sz w:val="28"/>
          <w:szCs w:val="28"/>
        </w:rPr>
        <w:t xml:space="preserve"> 11/11/24</w:t>
      </w:r>
    </w:p>
    <w:p w14:paraId="71BAA151" w14:textId="6D769CC7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>Time:</w:t>
      </w:r>
      <w:r w:rsidR="002A59AB">
        <w:rPr>
          <w:rFonts w:cs="Arial"/>
          <w:b/>
          <w:sz w:val="28"/>
          <w:szCs w:val="28"/>
        </w:rPr>
        <w:t xml:space="preserve"> 5:30 pm – 6:30 pm</w:t>
      </w:r>
    </w:p>
    <w:p w14:paraId="1FCB982A" w14:textId="00AD5DCB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>Location:</w:t>
      </w:r>
      <w:r w:rsidR="002A59AB">
        <w:rPr>
          <w:rFonts w:cs="Arial"/>
          <w:b/>
          <w:sz w:val="28"/>
          <w:szCs w:val="28"/>
        </w:rPr>
        <w:t xml:space="preserve"> Zoom</w:t>
      </w:r>
    </w:p>
    <w:p w14:paraId="609940C6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7256CAA3" w14:textId="77777777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06A8BFD6" w14:textId="77777777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12D42885" w14:textId="31E37767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70233D7F" w14:textId="77777777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 </w:t>
      </w:r>
    </w:p>
    <w:p w14:paraId="12FB2069" w14:textId="77777777" w:rsidR="00484306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  <w:r w:rsidR="00484306" w:rsidRPr="00244922">
        <w:rPr>
          <w:rFonts w:cs="Arial"/>
          <w:sz w:val="24"/>
          <w:szCs w:val="24"/>
        </w:rPr>
        <w:t xml:space="preserve">: </w:t>
      </w:r>
    </w:p>
    <w:p w14:paraId="593DE9C3" w14:textId="7E6877E4" w:rsidR="00F61CF3" w:rsidRDefault="00F61CF3" w:rsidP="00F61CF3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Strategic Plan Update </w:t>
      </w:r>
    </w:p>
    <w:p w14:paraId="373DC65E" w14:textId="2B2D7B7E" w:rsidR="00F61CF3" w:rsidRPr="00244922" w:rsidRDefault="00F61CF3" w:rsidP="00F61CF3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Ranking Strategic Plan Priorities</w:t>
      </w:r>
    </w:p>
    <w:p w14:paraId="57EFC689" w14:textId="0AE762AC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24A04D10" w14:textId="77777777" w:rsidR="000B10F7" w:rsidRDefault="000B10F7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45-Day Continuous Improvement Plan Check-in</w:t>
      </w:r>
    </w:p>
    <w:p w14:paraId="3E832A13" w14:textId="77777777" w:rsidR="00903B3B" w:rsidRDefault="00903B3B" w:rsidP="00903B3B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Fall to Winter MAP Data</w:t>
      </w:r>
    </w:p>
    <w:p w14:paraId="48F202C1" w14:textId="77777777" w:rsidR="00484306" w:rsidRDefault="006B6417" w:rsidP="0048430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Strategic Plan and Continuous Improvement Plan </w:t>
      </w:r>
      <w:r w:rsidR="00A37757">
        <w:rPr>
          <w:rFonts w:cs="Arial"/>
          <w:sz w:val="24"/>
          <w:szCs w:val="24"/>
        </w:rPr>
        <w:t>Progress</w:t>
      </w:r>
    </w:p>
    <w:p w14:paraId="07607684" w14:textId="0EE6F0F2" w:rsidR="002707EE" w:rsidRDefault="002707EE" w:rsidP="002707EE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Strategic Plan Update </w:t>
      </w:r>
    </w:p>
    <w:p w14:paraId="1AAF559C" w14:textId="77777777" w:rsidR="002707EE" w:rsidRPr="001A74A9" w:rsidRDefault="002707EE" w:rsidP="002707EE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Ranking Strategic Plan Priorities</w:t>
      </w:r>
    </w:p>
    <w:p w14:paraId="5374093A" w14:textId="77777777" w:rsidR="008C5487" w:rsidRPr="001A74A9" w:rsidRDefault="004713F1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Additional </w:t>
      </w:r>
      <w:r w:rsidR="008C5487" w:rsidRPr="001A74A9">
        <w:rPr>
          <w:rFonts w:cs="Arial"/>
          <w:sz w:val="24"/>
          <w:szCs w:val="24"/>
        </w:rPr>
        <w:t>Discussion Item:</w:t>
      </w:r>
    </w:p>
    <w:p w14:paraId="2592E1D2" w14:textId="4CB63194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592CABAF" w14:textId="5A8D6182" w:rsidR="00E366BB" w:rsidRPr="002A59AB" w:rsidRDefault="004F19E6" w:rsidP="002A59AB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Principal’s Report</w:t>
      </w:r>
    </w:p>
    <w:p w14:paraId="21C3339D" w14:textId="77777777" w:rsidR="004F19E6" w:rsidRPr="001A74A9" w:rsidRDefault="004713F1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Additional </w:t>
      </w:r>
      <w:r w:rsidR="002E661E" w:rsidRPr="001A74A9">
        <w:rPr>
          <w:rFonts w:cs="Arial"/>
          <w:sz w:val="24"/>
          <w:szCs w:val="24"/>
        </w:rPr>
        <w:t>Information Item</w:t>
      </w:r>
      <w:r>
        <w:rPr>
          <w:rFonts w:cs="Arial"/>
          <w:sz w:val="24"/>
          <w:szCs w:val="24"/>
        </w:rPr>
        <w:t>:</w:t>
      </w:r>
    </w:p>
    <w:p w14:paraId="589FDC1C" w14:textId="12E9A82E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53236E">
        <w:rPr>
          <w:rFonts w:cs="Arial"/>
          <w:b/>
          <w:sz w:val="24"/>
          <w:szCs w:val="24"/>
        </w:rPr>
        <w:t xml:space="preserve"> </w:t>
      </w:r>
    </w:p>
    <w:p w14:paraId="07CC025B" w14:textId="28E5B34C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</w:p>
    <w:p w14:paraId="38830AEA" w14:textId="77777777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E2BFDB" w14:textId="77777777" w:rsidR="00E10811" w:rsidRDefault="00E10811" w:rsidP="00333C97">
      <w:pPr>
        <w:spacing w:after="0" w:line="240" w:lineRule="auto"/>
      </w:pPr>
      <w:r>
        <w:separator/>
      </w:r>
    </w:p>
  </w:endnote>
  <w:endnote w:type="continuationSeparator" w:id="0">
    <w:p w14:paraId="0BDC38E5" w14:textId="77777777" w:rsidR="00E10811" w:rsidRDefault="00E10811" w:rsidP="003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99756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94E2D5C" w14:textId="7777777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72F1728" w14:textId="77777777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2A59AB">
      <w:rPr>
        <w:noProof/>
        <w:sz w:val="20"/>
        <w:szCs w:val="20"/>
      </w:rPr>
      <w:t>11/11/2024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4C6602" w14:textId="77777777" w:rsidR="00E10811" w:rsidRDefault="00E10811" w:rsidP="00333C97">
      <w:pPr>
        <w:spacing w:after="0" w:line="240" w:lineRule="auto"/>
      </w:pPr>
      <w:r>
        <w:separator/>
      </w:r>
    </w:p>
  </w:footnote>
  <w:footnote w:type="continuationSeparator" w:id="0">
    <w:p w14:paraId="2C7BCB82" w14:textId="77777777" w:rsidR="00E10811" w:rsidRDefault="00E10811" w:rsidP="003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559D9C" w14:textId="77777777" w:rsidR="00333C97" w:rsidRPr="00333C97" w:rsidRDefault="00333C97" w:rsidP="006B6417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E6CD993" wp14:editId="00E3A5C3">
          <wp:simplePos x="0" y="0"/>
          <wp:positionH relativeFrom="column">
            <wp:posOffset>-371475</wp:posOffset>
          </wp:positionH>
          <wp:positionV relativeFrom="paragraph">
            <wp:posOffset>-247650</wp:posOffset>
          </wp:positionV>
          <wp:extent cx="1305108" cy="57687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108" cy="57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388C641B" w14:textId="77777777" w:rsidR="00333C97" w:rsidRDefault="00333C97">
    <w:pPr>
      <w:pStyle w:val="Header"/>
    </w:pPr>
  </w:p>
  <w:p w14:paraId="7CE93200" w14:textId="77777777" w:rsidR="006B6417" w:rsidRDefault="006B6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12759597">
    <w:abstractNumId w:val="2"/>
  </w:num>
  <w:num w:numId="2" w16cid:durableId="489096563">
    <w:abstractNumId w:val="0"/>
  </w:num>
  <w:num w:numId="3" w16cid:durableId="2072926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7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AB"/>
    <w:rsid w:val="000628D6"/>
    <w:rsid w:val="00093602"/>
    <w:rsid w:val="000B10F7"/>
    <w:rsid w:val="000F5283"/>
    <w:rsid w:val="00111306"/>
    <w:rsid w:val="00115DEE"/>
    <w:rsid w:val="00151594"/>
    <w:rsid w:val="001A74A9"/>
    <w:rsid w:val="00230753"/>
    <w:rsid w:val="00244922"/>
    <w:rsid w:val="0024684D"/>
    <w:rsid w:val="002707EE"/>
    <w:rsid w:val="0028194E"/>
    <w:rsid w:val="002A59AB"/>
    <w:rsid w:val="002B76E6"/>
    <w:rsid w:val="002D2F76"/>
    <w:rsid w:val="002E661E"/>
    <w:rsid w:val="00331D68"/>
    <w:rsid w:val="00333C97"/>
    <w:rsid w:val="003607FD"/>
    <w:rsid w:val="00372978"/>
    <w:rsid w:val="00382E31"/>
    <w:rsid w:val="003A6F65"/>
    <w:rsid w:val="003E65FF"/>
    <w:rsid w:val="00437FC1"/>
    <w:rsid w:val="00445465"/>
    <w:rsid w:val="004713F1"/>
    <w:rsid w:val="00484306"/>
    <w:rsid w:val="004B100F"/>
    <w:rsid w:val="004B5ED8"/>
    <w:rsid w:val="004E7CC2"/>
    <w:rsid w:val="004F19E6"/>
    <w:rsid w:val="00506877"/>
    <w:rsid w:val="0053236E"/>
    <w:rsid w:val="00574831"/>
    <w:rsid w:val="00586ADB"/>
    <w:rsid w:val="00640078"/>
    <w:rsid w:val="006B6417"/>
    <w:rsid w:val="006E7802"/>
    <w:rsid w:val="006F7D65"/>
    <w:rsid w:val="007074B8"/>
    <w:rsid w:val="00741E32"/>
    <w:rsid w:val="008869B0"/>
    <w:rsid w:val="008A7EFB"/>
    <w:rsid w:val="008C5487"/>
    <w:rsid w:val="008C620C"/>
    <w:rsid w:val="008F6034"/>
    <w:rsid w:val="00903B3B"/>
    <w:rsid w:val="0094150A"/>
    <w:rsid w:val="009A3327"/>
    <w:rsid w:val="009D0C2C"/>
    <w:rsid w:val="00A00A7D"/>
    <w:rsid w:val="00A07F1A"/>
    <w:rsid w:val="00A27156"/>
    <w:rsid w:val="00A33F4A"/>
    <w:rsid w:val="00A35762"/>
    <w:rsid w:val="00A37757"/>
    <w:rsid w:val="00A93B3E"/>
    <w:rsid w:val="00AA3FC1"/>
    <w:rsid w:val="00AC6CA0"/>
    <w:rsid w:val="00AE0418"/>
    <w:rsid w:val="00B4244D"/>
    <w:rsid w:val="00B77F5E"/>
    <w:rsid w:val="00BE66AD"/>
    <w:rsid w:val="00CC08A3"/>
    <w:rsid w:val="00CF28C4"/>
    <w:rsid w:val="00D06084"/>
    <w:rsid w:val="00D2093F"/>
    <w:rsid w:val="00DD31AD"/>
    <w:rsid w:val="00E10811"/>
    <w:rsid w:val="00E175EB"/>
    <w:rsid w:val="00E366BB"/>
    <w:rsid w:val="00E442BA"/>
    <w:rsid w:val="00E50C34"/>
    <w:rsid w:val="00EE60B8"/>
    <w:rsid w:val="00EF77F4"/>
    <w:rsid w:val="00F210A3"/>
    <w:rsid w:val="00F217EE"/>
    <w:rsid w:val="00F61CF3"/>
    <w:rsid w:val="00F6498C"/>
    <w:rsid w:val="00F712B0"/>
    <w:rsid w:val="00F9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8559AC"/>
  <w15:chartTrackingRefBased/>
  <w15:docId w15:val="{15435777-4CD3-F34F-AF8B-4EF4BCD88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arry.guilford/Downloads/2024%20GO%20Team%20Meeting%203%20of%203%20Agenda%20Template.dotx" TargetMode="External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  <SharedWithUsers xmlns="e136758a-e7f7-4029-9cdc-709c7a6ff021">
      <UserInfo>
        <DisplayName>Gipson, Chaundra</DisplayName>
        <AccountId>16</AccountId>
        <AccountType/>
      </UserInfo>
      <UserInfo>
        <DisplayName>Jacobi, Diane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CA85B0-8892-44C9-997B-990EF3376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 GO Team Meeting 3 of 3 Agenda Template.dotx</Template>
  <TotalTime>5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Guilford, Larry</dc:creator>
  <cp:keywords/>
  <dc:description/>
  <cp:lastModifiedBy>Guilford, Larry</cp:lastModifiedBy>
  <cp:revision>1</cp:revision>
  <cp:lastPrinted>2018-07-12T21:19:00Z</cp:lastPrinted>
  <dcterms:created xsi:type="dcterms:W3CDTF">2024-11-11T20:31:00Z</dcterms:created>
  <dcterms:modified xsi:type="dcterms:W3CDTF">2024-11-11T20:36:00Z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  <property fmtid="{D5CDD505-2E9C-101B-9397-08002B2CF9AE}" pid="3" name="MediaServiceImageTags">
    <vt:lpwstr/>
  </property>
</Properties>
</file>